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245FEE70-AD8B-4206-9E2F-33CACF7F017A}"/>
    <w:embedBold r:id="rId2" w:fontKey="{860CDDBE-D082-4D94-B4D4-539D8DB3894E}"/>
    <w:embedItalic r:id="rId3" w:fontKey="{5605BF0D-88D1-46E3-9F72-29A9F15BE4C3}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4" w:fontKey="{AC1F0025-2D94-4509-91D3-8CA3DD78AC86}"/>
    <w:embedItalic r:id="rId5" w:fontKey="{1F12F881-5773-4C15-A13B-5732F839ED8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AC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845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68B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48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C45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C2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00A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68BA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7A3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F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729A6"/>
    <w:multiLevelType w:val="hybridMultilevel"/>
    <w:tmpl w:val="104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67CAF"/>
    <w:multiLevelType w:val="hybridMultilevel"/>
    <w:tmpl w:val="1B14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D4180"/>
    <w:multiLevelType w:val="hybridMultilevel"/>
    <w:tmpl w:val="0658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D3C9A"/>
    <w:multiLevelType w:val="hybridMultilevel"/>
    <w:tmpl w:val="20A4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14C4E"/>
    <w:multiLevelType w:val="multilevel"/>
    <w:tmpl w:val="351E10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1BCB7D9A"/>
    <w:multiLevelType w:val="hybridMultilevel"/>
    <w:tmpl w:val="AD60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535"/>
    <w:multiLevelType w:val="hybridMultilevel"/>
    <w:tmpl w:val="1714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21DE"/>
    <w:multiLevelType w:val="hybridMultilevel"/>
    <w:tmpl w:val="EF28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25A3"/>
    <w:multiLevelType w:val="hybridMultilevel"/>
    <w:tmpl w:val="6B4CE0F0"/>
    <w:lvl w:ilvl="0" w:tplc="10F601F2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7D9F"/>
    <w:multiLevelType w:val="hybridMultilevel"/>
    <w:tmpl w:val="37B4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C4897"/>
    <w:multiLevelType w:val="hybridMultilevel"/>
    <w:tmpl w:val="30D4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4D9D"/>
    <w:multiLevelType w:val="multilevel"/>
    <w:tmpl w:val="A88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1824849">
    <w:abstractNumId w:val="8"/>
  </w:num>
  <w:num w:numId="2" w16cid:durableId="948202688">
    <w:abstractNumId w:val="3"/>
  </w:num>
  <w:num w:numId="3" w16cid:durableId="958687899">
    <w:abstractNumId w:val="2"/>
  </w:num>
  <w:num w:numId="4" w16cid:durableId="1909726266">
    <w:abstractNumId w:val="1"/>
  </w:num>
  <w:num w:numId="5" w16cid:durableId="608858247">
    <w:abstractNumId w:val="0"/>
  </w:num>
  <w:num w:numId="6" w16cid:durableId="2061128785">
    <w:abstractNumId w:val="9"/>
  </w:num>
  <w:num w:numId="7" w16cid:durableId="762920105">
    <w:abstractNumId w:val="7"/>
  </w:num>
  <w:num w:numId="8" w16cid:durableId="1336302388">
    <w:abstractNumId w:val="6"/>
  </w:num>
  <w:num w:numId="9" w16cid:durableId="1215893996">
    <w:abstractNumId w:val="5"/>
  </w:num>
  <w:num w:numId="10" w16cid:durableId="1430663346">
    <w:abstractNumId w:val="4"/>
  </w:num>
  <w:num w:numId="11" w16cid:durableId="999502626">
    <w:abstractNumId w:val="18"/>
  </w:num>
  <w:num w:numId="12" w16cid:durableId="875433326">
    <w:abstractNumId w:val="14"/>
  </w:num>
  <w:num w:numId="13" w16cid:durableId="2039381115">
    <w:abstractNumId w:val="12"/>
  </w:num>
  <w:num w:numId="14" w16cid:durableId="2015180460">
    <w:abstractNumId w:val="12"/>
  </w:num>
  <w:num w:numId="15" w16cid:durableId="131021870">
    <w:abstractNumId w:val="21"/>
  </w:num>
  <w:num w:numId="16" w16cid:durableId="1489325498">
    <w:abstractNumId w:val="15"/>
  </w:num>
  <w:num w:numId="17" w16cid:durableId="1277173551">
    <w:abstractNumId w:val="17"/>
  </w:num>
  <w:num w:numId="18" w16cid:durableId="743187778">
    <w:abstractNumId w:val="10"/>
  </w:num>
  <w:num w:numId="19" w16cid:durableId="1970014254">
    <w:abstractNumId w:val="19"/>
  </w:num>
  <w:num w:numId="20" w16cid:durableId="1831557425">
    <w:abstractNumId w:val="20"/>
  </w:num>
  <w:num w:numId="21" w16cid:durableId="13727479">
    <w:abstractNumId w:val="11"/>
  </w:num>
  <w:num w:numId="22" w16cid:durableId="2047439912">
    <w:abstractNumId w:val="13"/>
  </w:num>
  <w:num w:numId="23" w16cid:durableId="57752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D239E7"/>
    <w:rsid w:val="0001553A"/>
    <w:rsid w:val="00015A0D"/>
    <w:rsid w:val="00021849"/>
    <w:rsid w:val="00025664"/>
    <w:rsid w:val="00057C0E"/>
    <w:rsid w:val="00061983"/>
    <w:rsid w:val="0006616C"/>
    <w:rsid w:val="00087566"/>
    <w:rsid w:val="000A174C"/>
    <w:rsid w:val="000A3BAA"/>
    <w:rsid w:val="000B1892"/>
    <w:rsid w:val="000B1B3F"/>
    <w:rsid w:val="000B4D53"/>
    <w:rsid w:val="000B5F73"/>
    <w:rsid w:val="000D69A7"/>
    <w:rsid w:val="000E1E4B"/>
    <w:rsid w:val="000E4DFE"/>
    <w:rsid w:val="001111DE"/>
    <w:rsid w:val="0011515F"/>
    <w:rsid w:val="001170EC"/>
    <w:rsid w:val="00122FF5"/>
    <w:rsid w:val="00126E5A"/>
    <w:rsid w:val="00132F6C"/>
    <w:rsid w:val="00143705"/>
    <w:rsid w:val="00150AD4"/>
    <w:rsid w:val="0015378A"/>
    <w:rsid w:val="00162E9A"/>
    <w:rsid w:val="00166108"/>
    <w:rsid w:val="00167FF2"/>
    <w:rsid w:val="00181BE7"/>
    <w:rsid w:val="00186247"/>
    <w:rsid w:val="001A32E8"/>
    <w:rsid w:val="001B3C90"/>
    <w:rsid w:val="001B591C"/>
    <w:rsid w:val="001C0D56"/>
    <w:rsid w:val="001C34A1"/>
    <w:rsid w:val="001D168B"/>
    <w:rsid w:val="001D6BA1"/>
    <w:rsid w:val="001E1348"/>
    <w:rsid w:val="001E23E3"/>
    <w:rsid w:val="001E269A"/>
    <w:rsid w:val="001E2B3D"/>
    <w:rsid w:val="001E6C1E"/>
    <w:rsid w:val="001F14A1"/>
    <w:rsid w:val="001F4703"/>
    <w:rsid w:val="00203245"/>
    <w:rsid w:val="002206CE"/>
    <w:rsid w:val="0022588D"/>
    <w:rsid w:val="0023542B"/>
    <w:rsid w:val="00242220"/>
    <w:rsid w:val="002476E2"/>
    <w:rsid w:val="00261685"/>
    <w:rsid w:val="00261DBD"/>
    <w:rsid w:val="00266D61"/>
    <w:rsid w:val="00270BB3"/>
    <w:rsid w:val="0027795F"/>
    <w:rsid w:val="002836DD"/>
    <w:rsid w:val="00292F6E"/>
    <w:rsid w:val="00293E0C"/>
    <w:rsid w:val="002A05FE"/>
    <w:rsid w:val="002A754C"/>
    <w:rsid w:val="002B147F"/>
    <w:rsid w:val="002B50E8"/>
    <w:rsid w:val="002C49CB"/>
    <w:rsid w:val="002C508D"/>
    <w:rsid w:val="002C5A57"/>
    <w:rsid w:val="002E7A47"/>
    <w:rsid w:val="00310F1B"/>
    <w:rsid w:val="00316547"/>
    <w:rsid w:val="0032343A"/>
    <w:rsid w:val="00331274"/>
    <w:rsid w:val="00334E7C"/>
    <w:rsid w:val="003561B7"/>
    <w:rsid w:val="00356305"/>
    <w:rsid w:val="00357FC1"/>
    <w:rsid w:val="003800DD"/>
    <w:rsid w:val="00381D24"/>
    <w:rsid w:val="003864AD"/>
    <w:rsid w:val="00386E60"/>
    <w:rsid w:val="003939F6"/>
    <w:rsid w:val="00393A47"/>
    <w:rsid w:val="00394772"/>
    <w:rsid w:val="003A4836"/>
    <w:rsid w:val="003B1D1B"/>
    <w:rsid w:val="003B3D31"/>
    <w:rsid w:val="003B4199"/>
    <w:rsid w:val="003B41F0"/>
    <w:rsid w:val="003C02A2"/>
    <w:rsid w:val="003D7C83"/>
    <w:rsid w:val="003E1725"/>
    <w:rsid w:val="003E3A4D"/>
    <w:rsid w:val="003E68CC"/>
    <w:rsid w:val="003E6B45"/>
    <w:rsid w:val="003E727D"/>
    <w:rsid w:val="003F2BDD"/>
    <w:rsid w:val="003F79C6"/>
    <w:rsid w:val="00400FFC"/>
    <w:rsid w:val="004022B4"/>
    <w:rsid w:val="00405F22"/>
    <w:rsid w:val="00411E38"/>
    <w:rsid w:val="00411F8A"/>
    <w:rsid w:val="00417F61"/>
    <w:rsid w:val="0042057D"/>
    <w:rsid w:val="00422700"/>
    <w:rsid w:val="00425677"/>
    <w:rsid w:val="00427897"/>
    <w:rsid w:val="00427ABE"/>
    <w:rsid w:val="00433EDD"/>
    <w:rsid w:val="00436378"/>
    <w:rsid w:val="00440CD1"/>
    <w:rsid w:val="0044219E"/>
    <w:rsid w:val="00444A61"/>
    <w:rsid w:val="0045216F"/>
    <w:rsid w:val="00452471"/>
    <w:rsid w:val="004532D9"/>
    <w:rsid w:val="00453C1A"/>
    <w:rsid w:val="004646A3"/>
    <w:rsid w:val="00466DD1"/>
    <w:rsid w:val="0046706D"/>
    <w:rsid w:val="00467ACE"/>
    <w:rsid w:val="00474A57"/>
    <w:rsid w:val="0047526F"/>
    <w:rsid w:val="00497590"/>
    <w:rsid w:val="004978C7"/>
    <w:rsid w:val="00497E77"/>
    <w:rsid w:val="004B21E4"/>
    <w:rsid w:val="004B2ECD"/>
    <w:rsid w:val="004B451C"/>
    <w:rsid w:val="004B7B1B"/>
    <w:rsid w:val="004C2130"/>
    <w:rsid w:val="004D61EA"/>
    <w:rsid w:val="004D637D"/>
    <w:rsid w:val="004D7B49"/>
    <w:rsid w:val="004E0544"/>
    <w:rsid w:val="004E63C1"/>
    <w:rsid w:val="004E7153"/>
    <w:rsid w:val="004F09D2"/>
    <w:rsid w:val="004F3299"/>
    <w:rsid w:val="00515FCC"/>
    <w:rsid w:val="00535118"/>
    <w:rsid w:val="00544345"/>
    <w:rsid w:val="0055479C"/>
    <w:rsid w:val="005557B4"/>
    <w:rsid w:val="00561F47"/>
    <w:rsid w:val="00562D3D"/>
    <w:rsid w:val="00574248"/>
    <w:rsid w:val="00574351"/>
    <w:rsid w:val="005841CD"/>
    <w:rsid w:val="005847BB"/>
    <w:rsid w:val="0059213B"/>
    <w:rsid w:val="00596F3A"/>
    <w:rsid w:val="005B024F"/>
    <w:rsid w:val="005C6CE6"/>
    <w:rsid w:val="005C775F"/>
    <w:rsid w:val="005D2EA9"/>
    <w:rsid w:val="005E2869"/>
    <w:rsid w:val="005E49DE"/>
    <w:rsid w:val="005E60F1"/>
    <w:rsid w:val="005F2120"/>
    <w:rsid w:val="005F2771"/>
    <w:rsid w:val="005F4A97"/>
    <w:rsid w:val="0061682B"/>
    <w:rsid w:val="00620B45"/>
    <w:rsid w:val="00622991"/>
    <w:rsid w:val="006254E7"/>
    <w:rsid w:val="006420FB"/>
    <w:rsid w:val="00643384"/>
    <w:rsid w:val="006456BE"/>
    <w:rsid w:val="00646166"/>
    <w:rsid w:val="00655A10"/>
    <w:rsid w:val="00670CFC"/>
    <w:rsid w:val="00682310"/>
    <w:rsid w:val="00691559"/>
    <w:rsid w:val="00694C36"/>
    <w:rsid w:val="0069668E"/>
    <w:rsid w:val="006A0B8D"/>
    <w:rsid w:val="006A36EF"/>
    <w:rsid w:val="006B551B"/>
    <w:rsid w:val="006B5C7E"/>
    <w:rsid w:val="006C31DE"/>
    <w:rsid w:val="006E27BF"/>
    <w:rsid w:val="006F00ED"/>
    <w:rsid w:val="006F1DC1"/>
    <w:rsid w:val="006F2507"/>
    <w:rsid w:val="006F3DEC"/>
    <w:rsid w:val="006F6FA2"/>
    <w:rsid w:val="00711C4C"/>
    <w:rsid w:val="007135F5"/>
    <w:rsid w:val="0073360D"/>
    <w:rsid w:val="0073446E"/>
    <w:rsid w:val="00756CE3"/>
    <w:rsid w:val="00761B4E"/>
    <w:rsid w:val="007702E5"/>
    <w:rsid w:val="00777B3E"/>
    <w:rsid w:val="00781D44"/>
    <w:rsid w:val="00793356"/>
    <w:rsid w:val="007966E9"/>
    <w:rsid w:val="007A1E28"/>
    <w:rsid w:val="007A46E2"/>
    <w:rsid w:val="007A7F03"/>
    <w:rsid w:val="007B2456"/>
    <w:rsid w:val="007D1D3D"/>
    <w:rsid w:val="007E22B0"/>
    <w:rsid w:val="007E317D"/>
    <w:rsid w:val="007E387D"/>
    <w:rsid w:val="007F6BEC"/>
    <w:rsid w:val="007F719F"/>
    <w:rsid w:val="0080313B"/>
    <w:rsid w:val="00805129"/>
    <w:rsid w:val="00805FAA"/>
    <w:rsid w:val="00806316"/>
    <w:rsid w:val="00811122"/>
    <w:rsid w:val="0081236F"/>
    <w:rsid w:val="008124BD"/>
    <w:rsid w:val="00815B14"/>
    <w:rsid w:val="00825DF9"/>
    <w:rsid w:val="00826B1B"/>
    <w:rsid w:val="0084003D"/>
    <w:rsid w:val="00844956"/>
    <w:rsid w:val="008468AB"/>
    <w:rsid w:val="008547B7"/>
    <w:rsid w:val="0085776A"/>
    <w:rsid w:val="00860524"/>
    <w:rsid w:val="0086416D"/>
    <w:rsid w:val="00865E16"/>
    <w:rsid w:val="008660BD"/>
    <w:rsid w:val="00877117"/>
    <w:rsid w:val="00892815"/>
    <w:rsid w:val="00892C55"/>
    <w:rsid w:val="008A340C"/>
    <w:rsid w:val="008A5103"/>
    <w:rsid w:val="008A6F97"/>
    <w:rsid w:val="008B4CD5"/>
    <w:rsid w:val="008B6149"/>
    <w:rsid w:val="008B718E"/>
    <w:rsid w:val="008C4975"/>
    <w:rsid w:val="008D3E4C"/>
    <w:rsid w:val="008E226B"/>
    <w:rsid w:val="008E4916"/>
    <w:rsid w:val="008F0F07"/>
    <w:rsid w:val="008F2A13"/>
    <w:rsid w:val="008F3DA7"/>
    <w:rsid w:val="008F40ED"/>
    <w:rsid w:val="008F6C94"/>
    <w:rsid w:val="00911FBF"/>
    <w:rsid w:val="0091320A"/>
    <w:rsid w:val="00915F9D"/>
    <w:rsid w:val="00937BB8"/>
    <w:rsid w:val="0094097D"/>
    <w:rsid w:val="00951C73"/>
    <w:rsid w:val="00952842"/>
    <w:rsid w:val="009571B1"/>
    <w:rsid w:val="009615D9"/>
    <w:rsid w:val="00961764"/>
    <w:rsid w:val="009662A5"/>
    <w:rsid w:val="0097190D"/>
    <w:rsid w:val="0098444C"/>
    <w:rsid w:val="009853C2"/>
    <w:rsid w:val="00992BE1"/>
    <w:rsid w:val="009968C5"/>
    <w:rsid w:val="009A12F3"/>
    <w:rsid w:val="009A23AB"/>
    <w:rsid w:val="009B6F90"/>
    <w:rsid w:val="009C1909"/>
    <w:rsid w:val="009C33F1"/>
    <w:rsid w:val="009C73A5"/>
    <w:rsid w:val="009D180E"/>
    <w:rsid w:val="009D79F4"/>
    <w:rsid w:val="009F2291"/>
    <w:rsid w:val="00A0245A"/>
    <w:rsid w:val="00A043D6"/>
    <w:rsid w:val="00A05EBE"/>
    <w:rsid w:val="00A20CE8"/>
    <w:rsid w:val="00A248BF"/>
    <w:rsid w:val="00A33E8D"/>
    <w:rsid w:val="00A47017"/>
    <w:rsid w:val="00A6488D"/>
    <w:rsid w:val="00A64F3B"/>
    <w:rsid w:val="00A716FD"/>
    <w:rsid w:val="00A748DE"/>
    <w:rsid w:val="00A8133A"/>
    <w:rsid w:val="00A85718"/>
    <w:rsid w:val="00A87390"/>
    <w:rsid w:val="00A87C04"/>
    <w:rsid w:val="00AA1139"/>
    <w:rsid w:val="00AA619D"/>
    <w:rsid w:val="00AA64A6"/>
    <w:rsid w:val="00AB4C38"/>
    <w:rsid w:val="00AB60E2"/>
    <w:rsid w:val="00AD511F"/>
    <w:rsid w:val="00AE13B4"/>
    <w:rsid w:val="00B01C28"/>
    <w:rsid w:val="00B1499C"/>
    <w:rsid w:val="00B26C5A"/>
    <w:rsid w:val="00B27BE2"/>
    <w:rsid w:val="00B32F4C"/>
    <w:rsid w:val="00B45991"/>
    <w:rsid w:val="00B55909"/>
    <w:rsid w:val="00B64F18"/>
    <w:rsid w:val="00B74EE1"/>
    <w:rsid w:val="00B75CE7"/>
    <w:rsid w:val="00B87BB6"/>
    <w:rsid w:val="00B92FB1"/>
    <w:rsid w:val="00B96799"/>
    <w:rsid w:val="00B97DAC"/>
    <w:rsid w:val="00BC187D"/>
    <w:rsid w:val="00BE0F28"/>
    <w:rsid w:val="00BF245F"/>
    <w:rsid w:val="00BF35E4"/>
    <w:rsid w:val="00BF67BA"/>
    <w:rsid w:val="00C0321D"/>
    <w:rsid w:val="00C05C3E"/>
    <w:rsid w:val="00C10192"/>
    <w:rsid w:val="00C10E75"/>
    <w:rsid w:val="00C17EAB"/>
    <w:rsid w:val="00C21692"/>
    <w:rsid w:val="00C21B90"/>
    <w:rsid w:val="00C31F14"/>
    <w:rsid w:val="00C363C0"/>
    <w:rsid w:val="00C369CB"/>
    <w:rsid w:val="00C44B10"/>
    <w:rsid w:val="00C47274"/>
    <w:rsid w:val="00C60A64"/>
    <w:rsid w:val="00C621DC"/>
    <w:rsid w:val="00C64B66"/>
    <w:rsid w:val="00C70F38"/>
    <w:rsid w:val="00C731C1"/>
    <w:rsid w:val="00C814CD"/>
    <w:rsid w:val="00C8393A"/>
    <w:rsid w:val="00C903DD"/>
    <w:rsid w:val="00C97693"/>
    <w:rsid w:val="00CA14CB"/>
    <w:rsid w:val="00CC3D85"/>
    <w:rsid w:val="00CD00D9"/>
    <w:rsid w:val="00CD5221"/>
    <w:rsid w:val="00CE11EF"/>
    <w:rsid w:val="00CF5544"/>
    <w:rsid w:val="00D0485C"/>
    <w:rsid w:val="00D13352"/>
    <w:rsid w:val="00D16EA7"/>
    <w:rsid w:val="00D20706"/>
    <w:rsid w:val="00D239E7"/>
    <w:rsid w:val="00D265D9"/>
    <w:rsid w:val="00D269E1"/>
    <w:rsid w:val="00D43A60"/>
    <w:rsid w:val="00D52ACA"/>
    <w:rsid w:val="00D54508"/>
    <w:rsid w:val="00D5456A"/>
    <w:rsid w:val="00D54C2A"/>
    <w:rsid w:val="00D55E35"/>
    <w:rsid w:val="00D814DF"/>
    <w:rsid w:val="00D8699D"/>
    <w:rsid w:val="00DA27E1"/>
    <w:rsid w:val="00DA2D21"/>
    <w:rsid w:val="00DA31BA"/>
    <w:rsid w:val="00DA43A4"/>
    <w:rsid w:val="00DC147A"/>
    <w:rsid w:val="00DC3BC4"/>
    <w:rsid w:val="00DC54C0"/>
    <w:rsid w:val="00DD0174"/>
    <w:rsid w:val="00DD0E45"/>
    <w:rsid w:val="00DD2E78"/>
    <w:rsid w:val="00DD5448"/>
    <w:rsid w:val="00DD5B28"/>
    <w:rsid w:val="00DD7E81"/>
    <w:rsid w:val="00DE3894"/>
    <w:rsid w:val="00DE72B9"/>
    <w:rsid w:val="00DF0547"/>
    <w:rsid w:val="00DF35BE"/>
    <w:rsid w:val="00DF5711"/>
    <w:rsid w:val="00E00434"/>
    <w:rsid w:val="00E005E7"/>
    <w:rsid w:val="00E014CA"/>
    <w:rsid w:val="00E049A4"/>
    <w:rsid w:val="00E05C0D"/>
    <w:rsid w:val="00E44935"/>
    <w:rsid w:val="00E45FDD"/>
    <w:rsid w:val="00E51423"/>
    <w:rsid w:val="00E527E9"/>
    <w:rsid w:val="00E62256"/>
    <w:rsid w:val="00E77E41"/>
    <w:rsid w:val="00E8163B"/>
    <w:rsid w:val="00E82EAD"/>
    <w:rsid w:val="00E85AE0"/>
    <w:rsid w:val="00E90B5F"/>
    <w:rsid w:val="00E91CD4"/>
    <w:rsid w:val="00E93724"/>
    <w:rsid w:val="00EA1CAD"/>
    <w:rsid w:val="00EA444A"/>
    <w:rsid w:val="00EA7211"/>
    <w:rsid w:val="00EB01FC"/>
    <w:rsid w:val="00EC411E"/>
    <w:rsid w:val="00EC4990"/>
    <w:rsid w:val="00ED3217"/>
    <w:rsid w:val="00EF086E"/>
    <w:rsid w:val="00F07A4D"/>
    <w:rsid w:val="00F10421"/>
    <w:rsid w:val="00F10A4E"/>
    <w:rsid w:val="00F1464F"/>
    <w:rsid w:val="00F22DEA"/>
    <w:rsid w:val="00F407CF"/>
    <w:rsid w:val="00F5284E"/>
    <w:rsid w:val="00F534EC"/>
    <w:rsid w:val="00F56FA5"/>
    <w:rsid w:val="00F60C35"/>
    <w:rsid w:val="00F8639D"/>
    <w:rsid w:val="00F90CCA"/>
    <w:rsid w:val="00F926BF"/>
    <w:rsid w:val="00F92EBF"/>
    <w:rsid w:val="00FA6213"/>
    <w:rsid w:val="00FA7532"/>
    <w:rsid w:val="00FC6E16"/>
    <w:rsid w:val="00FD6CFC"/>
    <w:rsid w:val="00FF2772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D426C9"/>
  <w15:chartTrackingRefBased/>
  <w15:docId w15:val="{181F9891-6985-4C3B-A954-F0EF1A5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03"/>
    <w:pPr>
      <w:spacing w:after="240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2120"/>
    <w:pPr>
      <w:jc w:val="left"/>
    </w:pPr>
    <w:rPr>
      <w:color w:val="243782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416D"/>
    <w:rPr>
      <w:color w:val="243782" w:themeColor="text2"/>
      <w:lang w:val="it-IT"/>
    </w:rPr>
  </w:style>
  <w:style w:type="paragraph" w:styleId="Footer">
    <w:name w:val="footer"/>
    <w:basedOn w:val="Normal"/>
    <w:link w:val="FooterChar"/>
    <w:uiPriority w:val="99"/>
    <w:semiHidden/>
    <w:rsid w:val="008D3E4C"/>
    <w:pPr>
      <w:spacing w:before="120" w:line="288" w:lineRule="auto"/>
      <w:contextualSpacing/>
      <w:jc w:val="left"/>
    </w:pPr>
    <w:rPr>
      <w:color w:val="243782" w:themeColor="text2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3E4C"/>
    <w:rPr>
      <w:rFonts w:ascii="Encode Sans ExpandedLight" w:hAnsi="Encode Sans ExpandedLight"/>
      <w:color w:val="243782" w:themeColor="text2"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semiHidden/>
    <w:rsid w:val="005F2120"/>
    <w:rPr>
      <w:color w:val="243782" w:themeColor="hyperlink"/>
      <w:u w:val="none"/>
    </w:rPr>
  </w:style>
  <w:style w:type="character" w:styleId="PlaceholderText">
    <w:name w:val="Placeholder Text"/>
    <w:basedOn w:val="DefaultParagraphFont"/>
    <w:uiPriority w:val="99"/>
    <w:semiHidden/>
    <w:rsid w:val="005F2120"/>
    <w:rPr>
      <w:color w:val="808080"/>
    </w:rPr>
  </w:style>
  <w:style w:type="table" w:styleId="TableGrid">
    <w:name w:val="Table Grid"/>
    <w:basedOn w:val="TableNormal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992BE1"/>
  </w:style>
  <w:style w:type="paragraph" w:customStyle="1" w:styleId="STITLE">
    <w:name w:val="S_TITLE"/>
    <w:basedOn w:val="Normal"/>
    <w:next w:val="Normal"/>
    <w:uiPriority w:val="1"/>
    <w:qFormat/>
    <w:rsid w:val="00150AD4"/>
    <w:pPr>
      <w:keepNext/>
      <w:spacing w:before="240"/>
      <w:jc w:val="left"/>
    </w:pPr>
    <w:rPr>
      <w:caps/>
      <w:color w:val="243782" w:themeColor="text2"/>
      <w:szCs w:val="18"/>
    </w:rPr>
  </w:style>
  <w:style w:type="paragraph" w:styleId="ListParagraph">
    <w:name w:val="List Paragraph"/>
    <w:basedOn w:val="Normal"/>
    <w:uiPriority w:val="34"/>
    <w:qFormat/>
    <w:rsid w:val="0086416D"/>
    <w:pPr>
      <w:ind w:left="720"/>
      <w:contextualSpacing/>
    </w:pPr>
  </w:style>
  <w:style w:type="paragraph" w:customStyle="1" w:styleId="SBullet">
    <w:name w:val="S_Bullet"/>
    <w:basedOn w:val="Normal"/>
    <w:uiPriority w:val="2"/>
    <w:qFormat/>
    <w:rsid w:val="001E6C1E"/>
    <w:pPr>
      <w:numPr>
        <w:numId w:val="11"/>
      </w:numPr>
      <w:ind w:left="794" w:hanging="227"/>
    </w:pPr>
    <w:rPr>
      <w:rFonts w:asciiTheme="majorHAnsi" w:hAnsiTheme="majorHAnsi"/>
      <w:bCs/>
    </w:rPr>
  </w:style>
  <w:style w:type="paragraph" w:customStyle="1" w:styleId="SDatePlace">
    <w:name w:val="S_Date + Place"/>
    <w:basedOn w:val="Normal"/>
    <w:qFormat/>
    <w:rsid w:val="001E6C1E"/>
    <w:pPr>
      <w:jc w:val="left"/>
    </w:pPr>
    <w:rPr>
      <w:szCs w:val="18"/>
    </w:rPr>
  </w:style>
  <w:style w:type="paragraph" w:customStyle="1" w:styleId="SContact-Title">
    <w:name w:val="S_Contact - Title"/>
    <w:basedOn w:val="Normal"/>
    <w:next w:val="SContact-Sendersinfo"/>
    <w:link w:val="SContact-TitleCar"/>
    <w:qFormat/>
    <w:rsid w:val="00150AD4"/>
    <w:pPr>
      <w:spacing w:after="120" w:line="288" w:lineRule="auto"/>
      <w:jc w:val="left"/>
    </w:pPr>
    <w:rPr>
      <w:rFonts w:asciiTheme="majorHAnsi" w:hAnsiTheme="majorHAnsi"/>
      <w:bCs/>
      <w:color w:val="243782" w:themeColor="text2"/>
      <w:szCs w:val="18"/>
    </w:rPr>
  </w:style>
  <w:style w:type="paragraph" w:customStyle="1" w:styleId="SContact-Sendersinfo">
    <w:name w:val="S_Contact - Sender's info"/>
    <w:basedOn w:val="SContact-Title"/>
    <w:qFormat/>
    <w:rsid w:val="00150AD4"/>
    <w:pPr>
      <w:spacing w:before="240" w:after="0" w:line="360" w:lineRule="auto"/>
      <w:contextualSpacing/>
    </w:pPr>
    <w:rPr>
      <w:bCs w:val="0"/>
    </w:rPr>
  </w:style>
  <w:style w:type="character" w:customStyle="1" w:styleId="SContact-TitleCar">
    <w:name w:val="S_Contact - Title Car"/>
    <w:basedOn w:val="DefaultParagraphFont"/>
    <w:link w:val="SContact-Title"/>
    <w:rsid w:val="00150AD4"/>
    <w:rPr>
      <w:rFonts w:asciiTheme="majorHAnsi" w:hAnsiTheme="majorHAnsi"/>
      <w:bCs/>
      <w:color w:val="243782" w:themeColor="text2"/>
      <w:sz w:val="24"/>
      <w:szCs w:val="18"/>
      <w:lang w:val="it-IT"/>
    </w:rPr>
  </w:style>
  <w:style w:type="paragraph" w:customStyle="1" w:styleId="Pagination">
    <w:name w:val="Pagination"/>
    <w:basedOn w:val="Footer"/>
    <w:qFormat/>
    <w:rsid w:val="008D3E4C"/>
    <w:pPr>
      <w:jc w:val="center"/>
    </w:pPr>
    <w:rPr>
      <w:sz w:val="16"/>
      <w:szCs w:val="16"/>
    </w:rPr>
  </w:style>
  <w:style w:type="paragraph" w:customStyle="1" w:styleId="SSubjectBlock">
    <w:name w:val="S_Subject Block"/>
    <w:basedOn w:val="Normal"/>
    <w:qFormat/>
    <w:rsid w:val="001E6C1E"/>
    <w:pPr>
      <w:spacing w:before="1800" w:after="480"/>
      <w:contextualSpacing/>
      <w:jc w:val="center"/>
    </w:pPr>
    <w:rPr>
      <w:rFonts w:asciiTheme="majorHAnsi" w:hAnsiTheme="majorHAnsi"/>
      <w:noProof/>
      <w:color w:val="243782" w:themeColor="text2"/>
      <w:szCs w:val="18"/>
    </w:rPr>
  </w:style>
  <w:style w:type="paragraph" w:customStyle="1" w:styleId="SPRESSRELEASESTRIP">
    <w:name w:val="S_PRESS RELEASE STRIP"/>
    <w:basedOn w:val="Normal"/>
    <w:qFormat/>
    <w:rsid w:val="005B024F"/>
    <w:rPr>
      <w:sz w:val="26"/>
    </w:rPr>
  </w:style>
  <w:style w:type="paragraph" w:customStyle="1" w:styleId="SFooter-Emailwebsite">
    <w:name w:val="S_Footer - Email + website"/>
    <w:basedOn w:val="Footer"/>
    <w:qFormat/>
    <w:rsid w:val="00150AD4"/>
  </w:style>
  <w:style w:type="paragraph" w:customStyle="1" w:styleId="SSubtitle">
    <w:name w:val="S_Subtitle"/>
    <w:basedOn w:val="Normal"/>
    <w:qFormat/>
    <w:rsid w:val="001E6C1E"/>
    <w:pPr>
      <w:spacing w:before="480" w:after="480"/>
      <w:ind w:right="1457"/>
      <w:contextualSpacing/>
    </w:pPr>
    <w:rPr>
      <w:rFonts w:asciiTheme="majorHAnsi" w:hAnsiTheme="majorHAnsi"/>
      <w:bCs/>
      <w:i/>
      <w:noProof/>
      <w:color w:val="243782" w:themeColor="text2"/>
      <w:szCs w:val="24"/>
    </w:rPr>
  </w:style>
  <w:style w:type="paragraph" w:customStyle="1" w:styleId="STextitalic">
    <w:name w:val="S_Text italic"/>
    <w:basedOn w:val="Normal"/>
    <w:qFormat/>
    <w:rsid w:val="00B96799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CE"/>
    <w:rPr>
      <w:rFonts w:ascii="Segoe UI" w:hAnsi="Segoe UI" w:cs="Segoe UI"/>
      <w:sz w:val="18"/>
      <w:szCs w:val="18"/>
      <w:lang w:val="it-IT"/>
    </w:rPr>
  </w:style>
  <w:style w:type="character" w:styleId="CommentReference">
    <w:name w:val="annotation reference"/>
    <w:basedOn w:val="DefaultParagraphFont"/>
    <w:uiPriority w:val="99"/>
    <w:semiHidden/>
    <w:rsid w:val="00CD0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0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0D9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0D9"/>
    <w:rPr>
      <w:b/>
      <w:bCs/>
      <w:sz w:val="20"/>
      <w:szCs w:val="20"/>
      <w:lang w:val="it-IT"/>
    </w:rPr>
  </w:style>
  <w:style w:type="paragraph" w:styleId="Revision">
    <w:name w:val="Revision"/>
    <w:hidden/>
    <w:uiPriority w:val="99"/>
    <w:semiHidden/>
    <w:rsid w:val="0001553A"/>
    <w:rPr>
      <w:sz w:val="24"/>
    </w:rPr>
  </w:style>
  <w:style w:type="paragraph" w:customStyle="1" w:styleId="SSubject">
    <w:name w:val="S_Subject"/>
    <w:basedOn w:val="Normal"/>
    <w:next w:val="Normal"/>
    <w:qFormat/>
    <w:rsid w:val="007D1D3D"/>
    <w:pPr>
      <w:spacing w:before="1800" w:after="480"/>
      <w:contextualSpacing/>
      <w:jc w:val="center"/>
    </w:pPr>
    <w:rPr>
      <w:rFonts w:asciiTheme="majorHAnsi" w:hAnsiTheme="majorHAnsi"/>
      <w:bCs/>
      <w:noProof/>
      <w:color w:val="243782" w:themeColor="text2"/>
      <w:szCs w:val="24"/>
    </w:rPr>
  </w:style>
  <w:style w:type="character" w:styleId="FootnoteReference">
    <w:name w:val="footnote reference"/>
    <w:basedOn w:val="DefaultParagraphFont"/>
    <w:semiHidden/>
    <w:unhideWhenUsed/>
    <w:rsid w:val="007D1D3D"/>
    <w:rPr>
      <w:vertAlign w:val="superscript"/>
    </w:rPr>
  </w:style>
  <w:style w:type="paragraph" w:styleId="FootnoteText">
    <w:name w:val="footnote text"/>
    <w:basedOn w:val="Normal"/>
    <w:link w:val="FootnoteTextChar"/>
    <w:rsid w:val="007D1D3D"/>
    <w:pPr>
      <w:ind w:left="720" w:hanging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1D3D"/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E63C1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A05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6F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900KC\Desktop\Stellantis%20Press%20Release%20Word%20US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5B829D231646F285DBBCF4D3D7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9286-B7D2-4A0A-8B03-052AED2A89D0}"/>
      </w:docPartPr>
      <w:docPartBody>
        <w:p w:rsidR="00FA5511" w:rsidRDefault="00A77117" w:rsidP="00A77117">
          <w:pPr>
            <w:pStyle w:val="475B829D231646F285DBBCF4D3D79C45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16BF98D6490A455C98B66084B786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D99D-1671-4957-B7D9-7DFA454D6EB9}"/>
      </w:docPartPr>
      <w:docPartBody>
        <w:p w:rsidR="00FA5511" w:rsidRDefault="00A77117" w:rsidP="00A77117">
          <w:pPr>
            <w:pStyle w:val="16BF98D6490A455C98B66084B7861E53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397128843FC047CB89EC427C213A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A577A-8DB3-464F-96D1-101D606B131C}"/>
      </w:docPartPr>
      <w:docPartBody>
        <w:p w:rsidR="00FA5511" w:rsidRDefault="00A77117" w:rsidP="00A77117">
          <w:pPr>
            <w:pStyle w:val="397128843FC047CB89EC427C213ABF01"/>
          </w:pPr>
          <w:r w:rsidRPr="0086416D">
            <w:rPr>
              <w:rFonts w:ascii="Encode Sans ExpandedThin" w:hAnsi="Encode Sans ExpandedThin"/>
              <w:color w:val="44546A" w:themeColor="text2"/>
            </w:rPr>
            <w:t>+33 0 00 00 00 00</w:t>
          </w:r>
          <w:r w:rsidRPr="0086416D">
            <w:rPr>
              <w:rStyle w:val="PlaceholderText"/>
              <w:rFonts w:ascii="Encode Sans ExpandedThin" w:hAnsi="Encode Sans ExpandedThin"/>
            </w:rPr>
            <w:t>.</w:t>
          </w:r>
        </w:p>
      </w:docPartBody>
    </w:docPart>
    <w:docPart>
      <w:docPartPr>
        <w:name w:val="EB4EDE21DDF24579835F3C0F035A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C9F1-4E06-4581-9583-B707F630C446}"/>
      </w:docPartPr>
      <w:docPartBody>
        <w:p w:rsidR="00772FA8" w:rsidRDefault="002A1138" w:rsidP="002A1138">
          <w:pPr>
            <w:pStyle w:val="EB4EDE21DDF24579835F3C0F035AF733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146B7A65B3EF4958B69A026D7538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0D93-C8EE-4FD2-8446-029685CB30ED}"/>
      </w:docPartPr>
      <w:docPartBody>
        <w:p w:rsidR="00772FA8" w:rsidRDefault="002A1138" w:rsidP="002A1138">
          <w:pPr>
            <w:pStyle w:val="146B7A65B3EF4958B69A026D7538C1A1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0778B2C521A84590ABE3C4F8EF09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F91BB-BAAA-4E09-964B-022987BCEEEB}"/>
      </w:docPartPr>
      <w:docPartBody>
        <w:p w:rsidR="00772FA8" w:rsidRDefault="002A1138" w:rsidP="002A1138">
          <w:pPr>
            <w:pStyle w:val="0778B2C521A84590ABE3C4F8EF09A098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D3CF00AEAA9E4A119046F671C36A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2EE9-D28F-4761-BC80-A99648425F23}"/>
      </w:docPartPr>
      <w:docPartBody>
        <w:p w:rsidR="00772FA8" w:rsidRDefault="002A1138" w:rsidP="002A1138">
          <w:pPr>
            <w:pStyle w:val="D3CF00AEAA9E4A119046F671C36AAEDD"/>
          </w:pPr>
          <w:r w:rsidRPr="0086416D">
            <w:rPr>
              <w:rStyle w:val="PlaceholderText"/>
              <w:b/>
              <w:color w:val="44546A" w:themeColor="text2"/>
            </w:rPr>
            <w:t>First name LAST NAME</w:t>
          </w:r>
        </w:p>
      </w:docPartBody>
    </w:docPart>
    <w:docPart>
      <w:docPartPr>
        <w:name w:val="AA492F0033F44172969EA3F0D5F4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314-FABD-4EAB-8C0F-FE91E957A1FF}"/>
      </w:docPartPr>
      <w:docPartBody>
        <w:p w:rsidR="00772FA8" w:rsidRDefault="002A1138" w:rsidP="002A1138">
          <w:pPr>
            <w:pStyle w:val="AA492F0033F44172969EA3F0D5F4C4FB"/>
          </w:pPr>
          <w:r w:rsidRPr="0086416D">
            <w:rPr>
              <w:rFonts w:ascii="Encode Sans ExpandedThin" w:hAnsi="Encode Sans ExpandedThin"/>
              <w:color w:val="44546A" w:themeColor="text2"/>
            </w:rPr>
            <w:t>+33 0 00 00 00 00</w:t>
          </w:r>
          <w:r w:rsidRPr="0086416D">
            <w:rPr>
              <w:rStyle w:val="PlaceholderText"/>
              <w:rFonts w:ascii="Encode Sans ExpandedThin" w:hAnsi="Encode Sans ExpandedThin"/>
            </w:rPr>
            <w:t>.</w:t>
          </w:r>
        </w:p>
      </w:docPartBody>
    </w:docPart>
    <w:docPart>
      <w:docPartPr>
        <w:name w:val="31E5A894077543079429E96E80E6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4EDE-0687-4647-9FA5-8F75555C6962}"/>
      </w:docPartPr>
      <w:docPartBody>
        <w:p w:rsidR="00EE1AB1" w:rsidRDefault="00CC215E" w:rsidP="00CC215E">
          <w:pPr>
            <w:pStyle w:val="31E5A894077543079429E96E80E6E01F"/>
          </w:pPr>
          <w:r w:rsidRPr="0086416D">
            <w:rPr>
              <w:rFonts w:ascii="Encode Sans ExpandedThin" w:hAnsi="Encode Sans ExpandedThin"/>
              <w:color w:val="44546A" w:themeColor="text2"/>
            </w:rPr>
            <w:t>+33 0 00 00 00 00</w:t>
          </w:r>
          <w:r w:rsidRPr="0086416D">
            <w:rPr>
              <w:rStyle w:val="PlaceholderText"/>
              <w:rFonts w:ascii="Encode Sans ExpandedThin" w:hAnsi="Encode Sans ExpandedTh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ExpandedThin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09"/>
    <w:rsid w:val="00051602"/>
    <w:rsid w:val="000A7D5D"/>
    <w:rsid w:val="00174760"/>
    <w:rsid w:val="001805A2"/>
    <w:rsid w:val="00216A9D"/>
    <w:rsid w:val="00235E92"/>
    <w:rsid w:val="002760EF"/>
    <w:rsid w:val="002837F6"/>
    <w:rsid w:val="0029133A"/>
    <w:rsid w:val="00296814"/>
    <w:rsid w:val="002A1138"/>
    <w:rsid w:val="002D4C03"/>
    <w:rsid w:val="002F044B"/>
    <w:rsid w:val="002F3087"/>
    <w:rsid w:val="00325DC9"/>
    <w:rsid w:val="00396F6D"/>
    <w:rsid w:val="004566E8"/>
    <w:rsid w:val="00474AA9"/>
    <w:rsid w:val="004C0E4E"/>
    <w:rsid w:val="004C38F9"/>
    <w:rsid w:val="00593FE7"/>
    <w:rsid w:val="005F02AD"/>
    <w:rsid w:val="006C4F34"/>
    <w:rsid w:val="006F1C63"/>
    <w:rsid w:val="00762E21"/>
    <w:rsid w:val="00772FA8"/>
    <w:rsid w:val="007C1003"/>
    <w:rsid w:val="007E2D65"/>
    <w:rsid w:val="00874D81"/>
    <w:rsid w:val="00892708"/>
    <w:rsid w:val="008A0536"/>
    <w:rsid w:val="008A0A26"/>
    <w:rsid w:val="0092558C"/>
    <w:rsid w:val="00931542"/>
    <w:rsid w:val="00935B98"/>
    <w:rsid w:val="00956CF2"/>
    <w:rsid w:val="00980239"/>
    <w:rsid w:val="009B05CC"/>
    <w:rsid w:val="009D4262"/>
    <w:rsid w:val="00A77117"/>
    <w:rsid w:val="00AC6A1B"/>
    <w:rsid w:val="00AD44E9"/>
    <w:rsid w:val="00AF334C"/>
    <w:rsid w:val="00B251CF"/>
    <w:rsid w:val="00BA1480"/>
    <w:rsid w:val="00C71081"/>
    <w:rsid w:val="00CB1C96"/>
    <w:rsid w:val="00CC03F8"/>
    <w:rsid w:val="00CC215E"/>
    <w:rsid w:val="00DB2CDD"/>
    <w:rsid w:val="00E131C3"/>
    <w:rsid w:val="00E87F87"/>
    <w:rsid w:val="00EE1AB1"/>
    <w:rsid w:val="00F24C09"/>
    <w:rsid w:val="00F40CCE"/>
    <w:rsid w:val="00F543F7"/>
    <w:rsid w:val="00FA5511"/>
    <w:rsid w:val="00FC265A"/>
    <w:rsid w:val="00FC266D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15E"/>
  </w:style>
  <w:style w:type="paragraph" w:customStyle="1" w:styleId="475B829D231646F285DBBCF4D3D79C45">
    <w:name w:val="475B829D231646F285DBBCF4D3D79C45"/>
    <w:rsid w:val="00A77117"/>
  </w:style>
  <w:style w:type="paragraph" w:customStyle="1" w:styleId="16BF98D6490A455C98B66084B7861E53">
    <w:name w:val="16BF98D6490A455C98B66084B7861E53"/>
    <w:rsid w:val="00A77117"/>
  </w:style>
  <w:style w:type="paragraph" w:customStyle="1" w:styleId="397128843FC047CB89EC427C213ABF01">
    <w:name w:val="397128843FC047CB89EC427C213ABF01"/>
    <w:rsid w:val="00A77117"/>
  </w:style>
  <w:style w:type="paragraph" w:customStyle="1" w:styleId="EB4EDE21DDF24579835F3C0F035AF733">
    <w:name w:val="EB4EDE21DDF24579835F3C0F035AF733"/>
    <w:rsid w:val="002A1138"/>
  </w:style>
  <w:style w:type="paragraph" w:customStyle="1" w:styleId="146B7A65B3EF4958B69A026D7538C1A1">
    <w:name w:val="146B7A65B3EF4958B69A026D7538C1A1"/>
    <w:rsid w:val="002A1138"/>
  </w:style>
  <w:style w:type="paragraph" w:customStyle="1" w:styleId="0778B2C521A84590ABE3C4F8EF09A098">
    <w:name w:val="0778B2C521A84590ABE3C4F8EF09A098"/>
    <w:rsid w:val="002A1138"/>
  </w:style>
  <w:style w:type="paragraph" w:customStyle="1" w:styleId="D3CF00AEAA9E4A119046F671C36AAEDD">
    <w:name w:val="D3CF00AEAA9E4A119046F671C36AAEDD"/>
    <w:rsid w:val="002A1138"/>
  </w:style>
  <w:style w:type="paragraph" w:customStyle="1" w:styleId="AA492F0033F44172969EA3F0D5F4C4FB">
    <w:name w:val="AA492F0033F44172969EA3F0D5F4C4FB"/>
    <w:rsid w:val="002A1138"/>
  </w:style>
  <w:style w:type="paragraph" w:customStyle="1" w:styleId="31E5A894077543079429E96E80E6E01F">
    <w:name w:val="31E5A894077543079429E96E80E6E01F"/>
    <w:rsid w:val="00CC2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486E-8E6A-493B-95D0-F0E690C0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Press Release Word US v6</Template>
  <TotalTime>6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Press Release US</vt:lpstr>
      <vt:lpstr>Press Release US</vt:lpstr>
      <vt:lpstr>Press Release US</vt:lpstr>
    </vt:vector>
  </TitlesOfParts>
  <Company>Stellantis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US</dc:title>
  <dc:subject/>
  <dc:creator>Giorgio Fossati</dc:creator>
  <cp:keywords/>
  <dc:description/>
  <cp:lastModifiedBy>ANGELA CATALDI</cp:lastModifiedBy>
  <cp:revision>4</cp:revision>
  <cp:lastPrinted>2022-02-06T16:49:00Z</cp:lastPrinted>
  <dcterms:created xsi:type="dcterms:W3CDTF">2023-03-19T10:29:00Z</dcterms:created>
  <dcterms:modified xsi:type="dcterms:W3CDTF">2023-03-19T10:58:00Z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4537060a-daa4-433a-a193-48bb8b8e280a</vt:lpwstr>
  </property>
  <property fmtid="{D5CDD505-2E9C-101B-9397-08002B2CF9AE}" pid="3" name="Classification">
    <vt:lpwstr>Unclassified</vt:lpwstr>
  </property>
</Properties>
</file>